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4"/>
        <w:gridCol w:w="2131"/>
        <w:gridCol w:w="2131"/>
        <w:gridCol w:w="1064"/>
        <w:gridCol w:w="1064"/>
      </w:tblGrid>
      <w:tr w:rsidR="00BD7160" w:rsidRPr="00BD7160" w:rsidTr="00B263CC">
        <w:trPr>
          <w:trHeight w:val="438"/>
          <w:jc w:val="center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bookmarkStart w:id="0" w:name="_GoBack"/>
            <w:bookmarkEnd w:id="0"/>
            <w:r w:rsidRPr="00BD7160">
              <w:rPr>
                <w:b/>
              </w:rPr>
              <w:t>Classification when complete</w:t>
            </w:r>
          </w:p>
        </w:tc>
        <w:tc>
          <w:tcPr>
            <w:tcW w:w="3080" w:type="pct"/>
            <w:gridSpan w:val="4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</w:p>
        </w:tc>
      </w:tr>
      <w:tr w:rsidR="00BD7160" w:rsidRPr="00BD7160" w:rsidTr="00B263CC">
        <w:trPr>
          <w:trHeight w:val="574"/>
          <w:jc w:val="center"/>
        </w:trPr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Name of the Person completing this log</w:t>
            </w:r>
          </w:p>
        </w:tc>
        <w:tc>
          <w:tcPr>
            <w:tcW w:w="1027" w:type="pct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Print Name</w:t>
            </w:r>
          </w:p>
        </w:tc>
        <w:tc>
          <w:tcPr>
            <w:tcW w:w="1027" w:type="pct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Signature</w:t>
            </w:r>
          </w:p>
        </w:tc>
        <w:tc>
          <w:tcPr>
            <w:tcW w:w="513" w:type="pct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Time</w:t>
            </w:r>
          </w:p>
        </w:tc>
        <w:tc>
          <w:tcPr>
            <w:tcW w:w="513" w:type="pct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Date</w:t>
            </w:r>
          </w:p>
        </w:tc>
      </w:tr>
      <w:tr w:rsidR="00BD7160" w:rsidRPr="00BD7160" w:rsidTr="00B263CC">
        <w:trPr>
          <w:trHeight w:val="420"/>
          <w:jc w:val="center"/>
        </w:trPr>
        <w:tc>
          <w:tcPr>
            <w:tcW w:w="1920" w:type="pct"/>
            <w:vMerge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</w:p>
        </w:tc>
        <w:tc>
          <w:tcPr>
            <w:tcW w:w="1027" w:type="pct"/>
            <w:vAlign w:val="center"/>
          </w:tcPr>
          <w:p w:rsidR="00BD7160" w:rsidRPr="00BD7160" w:rsidRDefault="00BD7160" w:rsidP="00BD7160"/>
        </w:tc>
        <w:tc>
          <w:tcPr>
            <w:tcW w:w="1027" w:type="pct"/>
            <w:vAlign w:val="center"/>
          </w:tcPr>
          <w:p w:rsidR="00BD7160" w:rsidRPr="00BD7160" w:rsidRDefault="00BD7160" w:rsidP="00BD7160"/>
        </w:tc>
        <w:tc>
          <w:tcPr>
            <w:tcW w:w="513" w:type="pct"/>
            <w:vAlign w:val="center"/>
          </w:tcPr>
          <w:p w:rsidR="00BD7160" w:rsidRPr="00BD7160" w:rsidRDefault="00BD7160" w:rsidP="00BD7160"/>
        </w:tc>
        <w:tc>
          <w:tcPr>
            <w:tcW w:w="513" w:type="pct"/>
            <w:vAlign w:val="center"/>
          </w:tcPr>
          <w:p w:rsidR="00BD7160" w:rsidRPr="00BD7160" w:rsidRDefault="00BD7160" w:rsidP="00BD7160"/>
        </w:tc>
      </w:tr>
      <w:tr w:rsidR="00BD7160" w:rsidRPr="00BD7160" w:rsidTr="00B263CC">
        <w:trPr>
          <w:trHeight w:val="423"/>
          <w:jc w:val="center"/>
        </w:trPr>
        <w:tc>
          <w:tcPr>
            <w:tcW w:w="1920" w:type="pct"/>
            <w:vMerge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</w:p>
        </w:tc>
        <w:tc>
          <w:tcPr>
            <w:tcW w:w="1027" w:type="pct"/>
            <w:vAlign w:val="center"/>
          </w:tcPr>
          <w:p w:rsidR="00BD7160" w:rsidRPr="00BD7160" w:rsidRDefault="00BD7160" w:rsidP="00BD7160"/>
        </w:tc>
        <w:tc>
          <w:tcPr>
            <w:tcW w:w="1027" w:type="pct"/>
            <w:vAlign w:val="center"/>
          </w:tcPr>
          <w:p w:rsidR="00BD7160" w:rsidRPr="00BD7160" w:rsidRDefault="00BD7160" w:rsidP="00BD7160"/>
        </w:tc>
        <w:tc>
          <w:tcPr>
            <w:tcW w:w="513" w:type="pct"/>
            <w:vAlign w:val="center"/>
          </w:tcPr>
          <w:p w:rsidR="00BD7160" w:rsidRPr="00BD7160" w:rsidRDefault="00BD7160" w:rsidP="00BD7160"/>
        </w:tc>
        <w:tc>
          <w:tcPr>
            <w:tcW w:w="513" w:type="pct"/>
            <w:vAlign w:val="center"/>
          </w:tcPr>
          <w:p w:rsidR="00BD7160" w:rsidRPr="00BD7160" w:rsidRDefault="00BD7160" w:rsidP="00BD7160"/>
        </w:tc>
      </w:tr>
      <w:tr w:rsidR="00BD7160" w:rsidRPr="00BD7160" w:rsidTr="00B263CC">
        <w:trPr>
          <w:trHeight w:val="427"/>
          <w:jc w:val="center"/>
        </w:trPr>
        <w:tc>
          <w:tcPr>
            <w:tcW w:w="1920" w:type="pct"/>
            <w:vMerge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</w:p>
        </w:tc>
        <w:tc>
          <w:tcPr>
            <w:tcW w:w="1027" w:type="pct"/>
            <w:vAlign w:val="center"/>
          </w:tcPr>
          <w:p w:rsidR="00BD7160" w:rsidRPr="00BD7160" w:rsidRDefault="00BD7160" w:rsidP="00BD7160"/>
        </w:tc>
        <w:tc>
          <w:tcPr>
            <w:tcW w:w="1027" w:type="pct"/>
            <w:vAlign w:val="center"/>
          </w:tcPr>
          <w:p w:rsidR="00BD7160" w:rsidRPr="00BD7160" w:rsidRDefault="00BD7160" w:rsidP="00BD7160"/>
        </w:tc>
        <w:tc>
          <w:tcPr>
            <w:tcW w:w="513" w:type="pct"/>
            <w:vAlign w:val="center"/>
          </w:tcPr>
          <w:p w:rsidR="00BD7160" w:rsidRPr="00BD7160" w:rsidRDefault="00BD7160" w:rsidP="00BD7160"/>
        </w:tc>
        <w:tc>
          <w:tcPr>
            <w:tcW w:w="513" w:type="pct"/>
            <w:vAlign w:val="center"/>
          </w:tcPr>
          <w:p w:rsidR="00BD7160" w:rsidRPr="00BD7160" w:rsidRDefault="00BD7160" w:rsidP="00BD7160"/>
        </w:tc>
      </w:tr>
      <w:tr w:rsidR="00BD7160" w:rsidRPr="00BD7160" w:rsidTr="00B263CC">
        <w:trPr>
          <w:trHeight w:val="445"/>
          <w:jc w:val="center"/>
        </w:trPr>
        <w:tc>
          <w:tcPr>
            <w:tcW w:w="1920" w:type="pct"/>
            <w:vMerge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</w:p>
        </w:tc>
        <w:tc>
          <w:tcPr>
            <w:tcW w:w="1027" w:type="pct"/>
            <w:vAlign w:val="center"/>
          </w:tcPr>
          <w:p w:rsidR="00BD7160" w:rsidRPr="00BD7160" w:rsidRDefault="00BD7160" w:rsidP="00BD7160"/>
        </w:tc>
        <w:tc>
          <w:tcPr>
            <w:tcW w:w="1027" w:type="pct"/>
            <w:vAlign w:val="center"/>
          </w:tcPr>
          <w:p w:rsidR="00BD7160" w:rsidRPr="00BD7160" w:rsidRDefault="00BD7160" w:rsidP="00BD7160"/>
        </w:tc>
        <w:tc>
          <w:tcPr>
            <w:tcW w:w="513" w:type="pct"/>
            <w:vAlign w:val="center"/>
          </w:tcPr>
          <w:p w:rsidR="00BD7160" w:rsidRPr="00BD7160" w:rsidRDefault="00BD7160" w:rsidP="00BD7160"/>
        </w:tc>
        <w:tc>
          <w:tcPr>
            <w:tcW w:w="513" w:type="pct"/>
            <w:vAlign w:val="center"/>
          </w:tcPr>
          <w:p w:rsidR="00BD7160" w:rsidRPr="00BD7160" w:rsidRDefault="00BD7160" w:rsidP="00BD7160"/>
        </w:tc>
      </w:tr>
      <w:tr w:rsidR="00BD7160" w:rsidRPr="00BD7160" w:rsidTr="00B263CC">
        <w:trPr>
          <w:trHeight w:val="416"/>
          <w:jc w:val="center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Date and Time commenced</w:t>
            </w:r>
          </w:p>
        </w:tc>
        <w:tc>
          <w:tcPr>
            <w:tcW w:w="3080" w:type="pct"/>
            <w:gridSpan w:val="4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</w:p>
        </w:tc>
      </w:tr>
      <w:tr w:rsidR="00BD7160" w:rsidRPr="00BD7160" w:rsidTr="00B263CC">
        <w:trPr>
          <w:trHeight w:val="748"/>
          <w:jc w:val="center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Incident numbers</w:t>
            </w:r>
          </w:p>
        </w:tc>
        <w:tc>
          <w:tcPr>
            <w:tcW w:w="3080" w:type="pct"/>
            <w:gridSpan w:val="4"/>
            <w:vAlign w:val="center"/>
          </w:tcPr>
          <w:p w:rsidR="00BD7160" w:rsidRPr="00BD7160" w:rsidRDefault="00BD7160" w:rsidP="00BD7160"/>
        </w:tc>
      </w:tr>
      <w:tr w:rsidR="00BD7160" w:rsidRPr="00BD7160" w:rsidTr="00B263CC">
        <w:trPr>
          <w:trHeight w:val="1424"/>
          <w:jc w:val="center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 xml:space="preserve">Location </w:t>
            </w:r>
            <w:r w:rsidRPr="00BD7160">
              <w:rPr>
                <w:b/>
                <w:u w:val="single"/>
              </w:rPr>
              <w:t>of Incident</w:t>
            </w:r>
          </w:p>
        </w:tc>
        <w:tc>
          <w:tcPr>
            <w:tcW w:w="3080" w:type="pct"/>
            <w:gridSpan w:val="4"/>
            <w:vAlign w:val="center"/>
          </w:tcPr>
          <w:p w:rsidR="00BD7160" w:rsidRPr="00BD7160" w:rsidRDefault="00BD7160" w:rsidP="00BD7160"/>
        </w:tc>
      </w:tr>
      <w:tr w:rsidR="00BD7160" w:rsidRPr="00BD7160" w:rsidTr="00B263CC">
        <w:trPr>
          <w:trHeight w:val="741"/>
          <w:jc w:val="center"/>
        </w:trPr>
        <w:tc>
          <w:tcPr>
            <w:tcW w:w="1920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Incident/event</w:t>
            </w:r>
          </w:p>
        </w:tc>
        <w:tc>
          <w:tcPr>
            <w:tcW w:w="3080" w:type="pct"/>
            <w:gridSpan w:val="4"/>
            <w:vAlign w:val="center"/>
          </w:tcPr>
          <w:p w:rsidR="00BD7160" w:rsidRPr="00BD7160" w:rsidRDefault="00BD7160" w:rsidP="00BD7160"/>
        </w:tc>
      </w:tr>
    </w:tbl>
    <w:p w:rsidR="007B13C9" w:rsidRDefault="007B13C9" w:rsidP="00BD7160"/>
    <w:p w:rsidR="00BD7160" w:rsidRPr="00BD7160" w:rsidRDefault="00BD7160" w:rsidP="00BD7160">
      <w:r w:rsidRPr="00BD7160">
        <w:t>Please enter the names, roles and organisation of all those commanders who have entries made in this log.</w:t>
      </w:r>
      <w:r w:rsidR="00B263CC">
        <w:t xml:space="preserve"> </w:t>
      </w:r>
      <w:r w:rsidR="00B263CC" w:rsidRPr="00B263CC">
        <w:rPr>
          <w:i/>
        </w:rPr>
        <w:t>(More ro</w:t>
      </w:r>
      <w:r w:rsidR="00B263CC">
        <w:rPr>
          <w:i/>
        </w:rPr>
        <w:t>w</w:t>
      </w:r>
      <w:r w:rsidR="00B263CC" w:rsidRPr="00B263CC">
        <w:rPr>
          <w:i/>
        </w:rPr>
        <w:t>s can be added to the table below)</w:t>
      </w:r>
      <w:r w:rsidR="00B263CC">
        <w:t xml:space="preserve"> </w:t>
      </w:r>
      <w:r w:rsidRPr="00BD7160">
        <w:t xml:space="preserve">  They must sign their own signature, adding the date and time.</w:t>
      </w:r>
    </w:p>
    <w:tbl>
      <w:tblPr>
        <w:tblW w:w="505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597"/>
        <w:gridCol w:w="1917"/>
        <w:gridCol w:w="1597"/>
        <w:gridCol w:w="1597"/>
        <w:gridCol w:w="960"/>
        <w:gridCol w:w="957"/>
      </w:tblGrid>
      <w:tr w:rsidR="00BD7160" w:rsidRPr="00BD7160" w:rsidTr="00B263CC">
        <w:trPr>
          <w:trHeight w:val="369"/>
        </w:trPr>
        <w:tc>
          <w:tcPr>
            <w:tcW w:w="911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Print name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Role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Organisation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Signature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Initial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Time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BD7160" w:rsidRPr="00BD7160" w:rsidRDefault="00BD7160" w:rsidP="00BD7160">
            <w:pPr>
              <w:rPr>
                <w:b/>
              </w:rPr>
            </w:pPr>
            <w:r w:rsidRPr="00BD7160">
              <w:rPr>
                <w:b/>
              </w:rPr>
              <w:t>Date</w:t>
            </w:r>
          </w:p>
        </w:tc>
      </w:tr>
      <w:tr w:rsidR="00BD7160" w:rsidRPr="00BD7160" w:rsidTr="00190168">
        <w:trPr>
          <w:trHeight w:val="730"/>
        </w:trPr>
        <w:tc>
          <w:tcPr>
            <w:tcW w:w="911" w:type="pct"/>
            <w:shd w:val="clear" w:color="auto" w:fill="auto"/>
          </w:tcPr>
          <w:p w:rsidR="00BD7160" w:rsidRPr="00BD7160" w:rsidRDefault="00BD7160" w:rsidP="00BD7160">
            <w:pPr>
              <w:rPr>
                <w:b/>
              </w:rPr>
            </w:pPr>
          </w:p>
        </w:tc>
        <w:tc>
          <w:tcPr>
            <w:tcW w:w="757" w:type="pct"/>
            <w:shd w:val="clear" w:color="auto" w:fill="auto"/>
          </w:tcPr>
          <w:p w:rsidR="00BD7160" w:rsidRPr="00BD7160" w:rsidRDefault="00BD7160" w:rsidP="00BD7160">
            <w:pPr>
              <w:rPr>
                <w:b/>
              </w:rPr>
            </w:pPr>
          </w:p>
        </w:tc>
        <w:tc>
          <w:tcPr>
            <w:tcW w:w="909" w:type="pct"/>
          </w:tcPr>
          <w:p w:rsidR="00BD7160" w:rsidRPr="00BD7160" w:rsidRDefault="00BD7160" w:rsidP="00BD7160"/>
        </w:tc>
        <w:tc>
          <w:tcPr>
            <w:tcW w:w="757" w:type="pct"/>
          </w:tcPr>
          <w:p w:rsidR="00BD7160" w:rsidRPr="00BD7160" w:rsidRDefault="00BD7160" w:rsidP="00BD7160"/>
        </w:tc>
        <w:tc>
          <w:tcPr>
            <w:tcW w:w="757" w:type="pct"/>
          </w:tcPr>
          <w:p w:rsidR="00BD7160" w:rsidRPr="00BD7160" w:rsidRDefault="00BD7160" w:rsidP="00BD7160"/>
        </w:tc>
        <w:tc>
          <w:tcPr>
            <w:tcW w:w="455" w:type="pct"/>
          </w:tcPr>
          <w:p w:rsidR="00BD7160" w:rsidRPr="00BD7160" w:rsidRDefault="00BD7160" w:rsidP="00BD7160"/>
        </w:tc>
        <w:tc>
          <w:tcPr>
            <w:tcW w:w="454" w:type="pct"/>
          </w:tcPr>
          <w:p w:rsidR="00BD7160" w:rsidRPr="00BD7160" w:rsidRDefault="00BD7160" w:rsidP="00BD7160"/>
        </w:tc>
      </w:tr>
      <w:tr w:rsidR="00BD7160" w:rsidRPr="00BD7160" w:rsidTr="00190168">
        <w:trPr>
          <w:trHeight w:val="735"/>
        </w:trPr>
        <w:tc>
          <w:tcPr>
            <w:tcW w:w="911" w:type="pct"/>
            <w:shd w:val="clear" w:color="auto" w:fill="auto"/>
          </w:tcPr>
          <w:p w:rsidR="00BD7160" w:rsidRPr="00BD7160" w:rsidRDefault="00BD7160" w:rsidP="00BD7160">
            <w:pPr>
              <w:rPr>
                <w:b/>
              </w:rPr>
            </w:pPr>
          </w:p>
        </w:tc>
        <w:tc>
          <w:tcPr>
            <w:tcW w:w="757" w:type="pct"/>
            <w:shd w:val="clear" w:color="auto" w:fill="auto"/>
          </w:tcPr>
          <w:p w:rsidR="00BD7160" w:rsidRPr="00BD7160" w:rsidRDefault="00BD7160" w:rsidP="00BD7160">
            <w:pPr>
              <w:rPr>
                <w:b/>
              </w:rPr>
            </w:pPr>
          </w:p>
        </w:tc>
        <w:tc>
          <w:tcPr>
            <w:tcW w:w="909" w:type="pct"/>
          </w:tcPr>
          <w:p w:rsidR="00BD7160" w:rsidRPr="00BD7160" w:rsidRDefault="00BD7160" w:rsidP="00BD7160"/>
        </w:tc>
        <w:tc>
          <w:tcPr>
            <w:tcW w:w="757" w:type="pct"/>
          </w:tcPr>
          <w:p w:rsidR="00BD7160" w:rsidRPr="00BD7160" w:rsidRDefault="00BD7160" w:rsidP="00BD7160"/>
        </w:tc>
        <w:tc>
          <w:tcPr>
            <w:tcW w:w="757" w:type="pct"/>
          </w:tcPr>
          <w:p w:rsidR="00BD7160" w:rsidRPr="00BD7160" w:rsidRDefault="00BD7160" w:rsidP="00BD7160"/>
        </w:tc>
        <w:tc>
          <w:tcPr>
            <w:tcW w:w="455" w:type="pct"/>
          </w:tcPr>
          <w:p w:rsidR="00BD7160" w:rsidRPr="00BD7160" w:rsidRDefault="00BD7160" w:rsidP="00BD7160"/>
        </w:tc>
        <w:tc>
          <w:tcPr>
            <w:tcW w:w="454" w:type="pct"/>
          </w:tcPr>
          <w:p w:rsidR="00BD7160" w:rsidRPr="00BD7160" w:rsidRDefault="00BD7160" w:rsidP="00BD7160"/>
        </w:tc>
      </w:tr>
      <w:tr w:rsidR="00B263CC" w:rsidRPr="00BD7160" w:rsidTr="00190168">
        <w:trPr>
          <w:trHeight w:val="735"/>
        </w:trPr>
        <w:tc>
          <w:tcPr>
            <w:tcW w:w="911" w:type="pct"/>
            <w:shd w:val="clear" w:color="auto" w:fill="auto"/>
          </w:tcPr>
          <w:p w:rsidR="00B263CC" w:rsidRPr="00BD7160" w:rsidRDefault="00B263CC" w:rsidP="00BD7160">
            <w:pPr>
              <w:rPr>
                <w:b/>
              </w:rPr>
            </w:pPr>
          </w:p>
        </w:tc>
        <w:tc>
          <w:tcPr>
            <w:tcW w:w="757" w:type="pct"/>
            <w:shd w:val="clear" w:color="auto" w:fill="auto"/>
          </w:tcPr>
          <w:p w:rsidR="00B263CC" w:rsidRPr="00BD7160" w:rsidRDefault="00B263CC" w:rsidP="00BD7160">
            <w:pPr>
              <w:rPr>
                <w:b/>
              </w:rPr>
            </w:pPr>
          </w:p>
        </w:tc>
        <w:tc>
          <w:tcPr>
            <w:tcW w:w="909" w:type="pct"/>
          </w:tcPr>
          <w:p w:rsidR="00B263CC" w:rsidRPr="00BD7160" w:rsidRDefault="00B263CC" w:rsidP="00BD7160"/>
        </w:tc>
        <w:tc>
          <w:tcPr>
            <w:tcW w:w="757" w:type="pct"/>
          </w:tcPr>
          <w:p w:rsidR="00B263CC" w:rsidRPr="00BD7160" w:rsidRDefault="00B263CC" w:rsidP="00BD7160"/>
        </w:tc>
        <w:tc>
          <w:tcPr>
            <w:tcW w:w="757" w:type="pct"/>
          </w:tcPr>
          <w:p w:rsidR="00B263CC" w:rsidRPr="00BD7160" w:rsidRDefault="00B263CC" w:rsidP="00BD7160"/>
        </w:tc>
        <w:tc>
          <w:tcPr>
            <w:tcW w:w="455" w:type="pct"/>
          </w:tcPr>
          <w:p w:rsidR="00B263CC" w:rsidRPr="00BD7160" w:rsidRDefault="00B263CC" w:rsidP="00BD7160"/>
        </w:tc>
        <w:tc>
          <w:tcPr>
            <w:tcW w:w="454" w:type="pct"/>
          </w:tcPr>
          <w:p w:rsidR="00B263CC" w:rsidRPr="00BD7160" w:rsidRDefault="00B263CC" w:rsidP="00BD7160"/>
        </w:tc>
      </w:tr>
      <w:tr w:rsidR="00B263CC" w:rsidRPr="00BD7160" w:rsidTr="00190168">
        <w:trPr>
          <w:trHeight w:val="735"/>
        </w:trPr>
        <w:tc>
          <w:tcPr>
            <w:tcW w:w="911" w:type="pct"/>
            <w:shd w:val="clear" w:color="auto" w:fill="auto"/>
          </w:tcPr>
          <w:p w:rsidR="00B263CC" w:rsidRPr="00BD7160" w:rsidRDefault="00B263CC" w:rsidP="00BD7160">
            <w:pPr>
              <w:rPr>
                <w:b/>
              </w:rPr>
            </w:pPr>
          </w:p>
        </w:tc>
        <w:tc>
          <w:tcPr>
            <w:tcW w:w="757" w:type="pct"/>
            <w:shd w:val="clear" w:color="auto" w:fill="auto"/>
          </w:tcPr>
          <w:p w:rsidR="00B263CC" w:rsidRPr="00BD7160" w:rsidRDefault="00B263CC" w:rsidP="00BD7160">
            <w:pPr>
              <w:rPr>
                <w:b/>
              </w:rPr>
            </w:pPr>
          </w:p>
        </w:tc>
        <w:tc>
          <w:tcPr>
            <w:tcW w:w="909" w:type="pct"/>
          </w:tcPr>
          <w:p w:rsidR="00B263CC" w:rsidRPr="00BD7160" w:rsidRDefault="00B263CC" w:rsidP="00BD7160"/>
        </w:tc>
        <w:tc>
          <w:tcPr>
            <w:tcW w:w="757" w:type="pct"/>
          </w:tcPr>
          <w:p w:rsidR="00B263CC" w:rsidRPr="00BD7160" w:rsidRDefault="00B263CC" w:rsidP="00BD7160"/>
        </w:tc>
        <w:tc>
          <w:tcPr>
            <w:tcW w:w="757" w:type="pct"/>
          </w:tcPr>
          <w:p w:rsidR="00B263CC" w:rsidRPr="00BD7160" w:rsidRDefault="00B263CC" w:rsidP="00BD7160"/>
        </w:tc>
        <w:tc>
          <w:tcPr>
            <w:tcW w:w="455" w:type="pct"/>
          </w:tcPr>
          <w:p w:rsidR="00B263CC" w:rsidRPr="00BD7160" w:rsidRDefault="00B263CC" w:rsidP="00BD7160"/>
        </w:tc>
        <w:tc>
          <w:tcPr>
            <w:tcW w:w="454" w:type="pct"/>
          </w:tcPr>
          <w:p w:rsidR="00B263CC" w:rsidRPr="00BD7160" w:rsidRDefault="00B263CC" w:rsidP="00BD7160"/>
        </w:tc>
      </w:tr>
      <w:tr w:rsidR="00B263CC" w:rsidRPr="00BD7160" w:rsidTr="00190168">
        <w:trPr>
          <w:trHeight w:val="735"/>
        </w:trPr>
        <w:tc>
          <w:tcPr>
            <w:tcW w:w="911" w:type="pct"/>
            <w:shd w:val="clear" w:color="auto" w:fill="auto"/>
          </w:tcPr>
          <w:p w:rsidR="00B263CC" w:rsidRPr="00BD7160" w:rsidRDefault="00B263CC" w:rsidP="00BD7160">
            <w:pPr>
              <w:rPr>
                <w:b/>
              </w:rPr>
            </w:pPr>
          </w:p>
        </w:tc>
        <w:tc>
          <w:tcPr>
            <w:tcW w:w="757" w:type="pct"/>
            <w:shd w:val="clear" w:color="auto" w:fill="auto"/>
          </w:tcPr>
          <w:p w:rsidR="00B263CC" w:rsidRPr="00BD7160" w:rsidRDefault="00B263CC" w:rsidP="00BD7160">
            <w:pPr>
              <w:rPr>
                <w:b/>
              </w:rPr>
            </w:pPr>
          </w:p>
        </w:tc>
        <w:tc>
          <w:tcPr>
            <w:tcW w:w="909" w:type="pct"/>
          </w:tcPr>
          <w:p w:rsidR="00B263CC" w:rsidRPr="00BD7160" w:rsidRDefault="00B263CC" w:rsidP="00BD7160"/>
        </w:tc>
        <w:tc>
          <w:tcPr>
            <w:tcW w:w="757" w:type="pct"/>
          </w:tcPr>
          <w:p w:rsidR="00B263CC" w:rsidRPr="00BD7160" w:rsidRDefault="00B263CC" w:rsidP="00BD7160"/>
        </w:tc>
        <w:tc>
          <w:tcPr>
            <w:tcW w:w="757" w:type="pct"/>
          </w:tcPr>
          <w:p w:rsidR="00B263CC" w:rsidRPr="00BD7160" w:rsidRDefault="00B263CC" w:rsidP="00BD7160"/>
        </w:tc>
        <w:tc>
          <w:tcPr>
            <w:tcW w:w="455" w:type="pct"/>
          </w:tcPr>
          <w:p w:rsidR="00B263CC" w:rsidRPr="00BD7160" w:rsidRDefault="00B263CC" w:rsidP="00BD7160"/>
        </w:tc>
        <w:tc>
          <w:tcPr>
            <w:tcW w:w="454" w:type="pct"/>
          </w:tcPr>
          <w:p w:rsidR="00B263CC" w:rsidRPr="00BD7160" w:rsidRDefault="00B263CC" w:rsidP="00BD7160"/>
        </w:tc>
      </w:tr>
    </w:tbl>
    <w:p w:rsidR="00BD7160" w:rsidRPr="00BD7160" w:rsidRDefault="00BD7160" w:rsidP="00BD7160"/>
    <w:p w:rsidR="00BD7160" w:rsidRDefault="00BD7160">
      <w:pPr>
        <w:spacing w:before="120" w:after="120" w:line="240" w:lineRule="auto"/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644"/>
        <w:gridCol w:w="5812"/>
      </w:tblGrid>
      <w:tr w:rsidR="00BD7160" w:rsidRPr="00BD7160" w:rsidTr="00B263CC">
        <w:tc>
          <w:tcPr>
            <w:tcW w:w="4644" w:type="dxa"/>
            <w:shd w:val="clear" w:color="auto" w:fill="D9D9D9" w:themeFill="background1" w:themeFillShade="D9"/>
          </w:tcPr>
          <w:p w:rsidR="00BD7160" w:rsidRPr="00BD7160" w:rsidRDefault="00BD7160" w:rsidP="00BD7160">
            <w:pPr>
              <w:rPr>
                <w:b/>
                <w:bCs/>
              </w:rPr>
            </w:pPr>
            <w:r w:rsidRPr="00BD7160">
              <w:rPr>
                <w:b/>
                <w:bCs/>
              </w:rPr>
              <w:lastRenderedPageBreak/>
              <w:t>Decision Log Number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BD7160" w:rsidRPr="00BD7160" w:rsidRDefault="00B263CC" w:rsidP="00B26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Decision -  </w:t>
            </w:r>
            <w:r w:rsidR="00BD7160" w:rsidRPr="00BD7160">
              <w:rPr>
                <w:b/>
                <w:bCs/>
              </w:rPr>
              <w:t>Date and Time of Decision</w:t>
            </w:r>
          </w:p>
        </w:tc>
      </w:tr>
      <w:tr w:rsidR="00BD7160" w:rsidRPr="00BD7160" w:rsidTr="00B263CC">
        <w:tc>
          <w:tcPr>
            <w:tcW w:w="4644" w:type="dxa"/>
            <w:shd w:val="clear" w:color="auto" w:fill="FFFFFF" w:themeFill="background1"/>
          </w:tcPr>
          <w:p w:rsidR="00BD7160" w:rsidRPr="00BD7160" w:rsidRDefault="00BD7160" w:rsidP="00BD7160">
            <w:pPr>
              <w:rPr>
                <w:b/>
                <w:bCs/>
              </w:rPr>
            </w:pPr>
            <w:r w:rsidRPr="00BD7160">
              <w:rPr>
                <w:b/>
                <w:bCs/>
              </w:rPr>
              <w:t>1. Identify situation &amp; gather information</w:t>
            </w:r>
          </w:p>
          <w:p w:rsidR="00BD7160" w:rsidRPr="00BD7160" w:rsidRDefault="00BD7160" w:rsidP="00BD7160">
            <w:r w:rsidRPr="00BD7160">
              <w:t xml:space="preserve">What is your understanding of </w:t>
            </w:r>
            <w:r>
              <w:t>w</w:t>
            </w:r>
            <w:r w:rsidRPr="00BD7160">
              <w:t>hat has happened?</w:t>
            </w:r>
          </w:p>
          <w:p w:rsidR="00BD7160" w:rsidRPr="00BD7160" w:rsidRDefault="00BD7160" w:rsidP="00BD7160">
            <w:r w:rsidRPr="00BD7160">
              <w:t>What do we know so far?</w:t>
            </w:r>
          </w:p>
          <w:p w:rsidR="00BD7160" w:rsidRPr="00BD7160" w:rsidRDefault="00BD7160" w:rsidP="00BD7160">
            <w:pPr>
              <w:rPr>
                <w:b/>
                <w:bCs/>
              </w:rPr>
            </w:pPr>
            <w:r w:rsidRPr="00BD7160">
              <w:t>What might happen?</w:t>
            </w:r>
          </w:p>
        </w:tc>
        <w:tc>
          <w:tcPr>
            <w:tcW w:w="5812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</w:p>
        </w:tc>
      </w:tr>
      <w:tr w:rsidR="00BD7160" w:rsidRPr="00BD7160" w:rsidTr="00B263CC">
        <w:tc>
          <w:tcPr>
            <w:tcW w:w="4644" w:type="dxa"/>
            <w:shd w:val="clear" w:color="auto" w:fill="FFFFFF" w:themeFill="background1"/>
          </w:tcPr>
          <w:p w:rsidR="00BD7160" w:rsidRPr="00BD7160" w:rsidRDefault="00BD7160" w:rsidP="00BD7160">
            <w:pPr>
              <w:rPr>
                <w:b/>
                <w:bCs/>
              </w:rPr>
            </w:pPr>
            <w:r w:rsidRPr="00BD7160">
              <w:rPr>
                <w:b/>
                <w:bCs/>
              </w:rPr>
              <w:t>2. Assess threats &amp; risks</w:t>
            </w:r>
          </w:p>
          <w:p w:rsidR="00BD7160" w:rsidRPr="00BD7160" w:rsidRDefault="00BD7160" w:rsidP="00BD7160">
            <w:r w:rsidRPr="00BD7160">
              <w:t>Do I need to take action immediately?</w:t>
            </w:r>
          </w:p>
          <w:p w:rsidR="00BD7160" w:rsidRPr="00BD7160" w:rsidRDefault="00BD7160" w:rsidP="00BD7160">
            <w:r w:rsidRPr="00BD7160">
              <w:t>Do I need to seek more information?</w:t>
            </w:r>
          </w:p>
          <w:p w:rsidR="00BD7160" w:rsidRPr="00BD7160" w:rsidRDefault="00BD7160" w:rsidP="00BD7160">
            <w:r w:rsidRPr="00BD7160">
              <w:t>Where can I get it from?</w:t>
            </w:r>
          </w:p>
          <w:p w:rsidR="00BD7160" w:rsidRPr="00BD7160" w:rsidRDefault="00BD7160" w:rsidP="00BD7160">
            <w:r w:rsidRPr="00BD7160">
              <w:t>What could go wrong?</w:t>
            </w:r>
          </w:p>
        </w:tc>
        <w:tc>
          <w:tcPr>
            <w:tcW w:w="5812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</w:p>
        </w:tc>
      </w:tr>
      <w:tr w:rsidR="00BD7160" w:rsidRPr="00BD7160" w:rsidTr="00B263CC">
        <w:tc>
          <w:tcPr>
            <w:tcW w:w="4644" w:type="dxa"/>
            <w:shd w:val="clear" w:color="auto" w:fill="FFFFFF" w:themeFill="background1"/>
          </w:tcPr>
          <w:p w:rsidR="00BD7160" w:rsidRPr="00BD7160" w:rsidRDefault="00BD7160" w:rsidP="00BD7160">
            <w:pPr>
              <w:rPr>
                <w:b/>
                <w:bCs/>
              </w:rPr>
            </w:pPr>
            <w:r w:rsidRPr="00BD7160">
              <w:rPr>
                <w:b/>
                <w:bCs/>
              </w:rPr>
              <w:t>3. Policies &amp; Procedure</w:t>
            </w:r>
          </w:p>
          <w:p w:rsidR="00BD7160" w:rsidRPr="00BD7160" w:rsidRDefault="00BD7160" w:rsidP="00BD7160">
            <w:pPr>
              <w:rPr>
                <w:bCs/>
              </w:rPr>
            </w:pPr>
            <w:r w:rsidRPr="00BD7160">
              <w:rPr>
                <w:bCs/>
              </w:rPr>
              <w:t>Which ones have I taken into account</w:t>
            </w:r>
          </w:p>
          <w:p w:rsidR="00BD7160" w:rsidRPr="00BD7160" w:rsidRDefault="00BD7160" w:rsidP="00BD7160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</w:p>
        </w:tc>
      </w:tr>
      <w:tr w:rsidR="00BD7160" w:rsidRPr="00BD7160" w:rsidTr="00B263CC">
        <w:trPr>
          <w:trHeight w:val="1526"/>
        </w:trPr>
        <w:tc>
          <w:tcPr>
            <w:tcW w:w="4644" w:type="dxa"/>
            <w:shd w:val="clear" w:color="auto" w:fill="FFFFFF" w:themeFill="background1"/>
          </w:tcPr>
          <w:p w:rsidR="00BD7160" w:rsidRPr="00BD7160" w:rsidRDefault="00BD7160" w:rsidP="00BD7160">
            <w:pPr>
              <w:rPr>
                <w:b/>
                <w:bCs/>
              </w:rPr>
            </w:pPr>
            <w:r w:rsidRPr="00BD7160">
              <w:rPr>
                <w:b/>
                <w:bCs/>
              </w:rPr>
              <w:t>4. Options &amp; Considerations</w:t>
            </w:r>
          </w:p>
          <w:p w:rsidR="00BD7160" w:rsidRPr="00BD7160" w:rsidRDefault="00BD7160" w:rsidP="00BD7160">
            <w:r w:rsidRPr="00BD7160">
              <w:t>What options are open to me?</w:t>
            </w:r>
          </w:p>
          <w:p w:rsidR="00BD7160" w:rsidRPr="00BD7160" w:rsidRDefault="00BD7160" w:rsidP="00BD7160">
            <w:r w:rsidRPr="00BD7160">
              <w:t>Consider immediacy of any risk/threat, limits of information etc.?</w:t>
            </w:r>
          </w:p>
        </w:tc>
        <w:tc>
          <w:tcPr>
            <w:tcW w:w="5812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</w:p>
        </w:tc>
      </w:tr>
      <w:tr w:rsidR="00BD7160" w:rsidRPr="00BD7160" w:rsidTr="00B263CC">
        <w:tc>
          <w:tcPr>
            <w:tcW w:w="4644" w:type="dxa"/>
            <w:shd w:val="clear" w:color="auto" w:fill="FFFFFF" w:themeFill="background1"/>
          </w:tcPr>
          <w:p w:rsidR="00BD7160" w:rsidRPr="00BD7160" w:rsidRDefault="00BD7160" w:rsidP="00BD7160">
            <w:pPr>
              <w:rPr>
                <w:b/>
                <w:bCs/>
              </w:rPr>
            </w:pPr>
            <w:r w:rsidRPr="00BD7160">
              <w:rPr>
                <w:b/>
                <w:bCs/>
              </w:rPr>
              <w:t>5. Decision &amp; Rationale</w:t>
            </w:r>
          </w:p>
          <w:p w:rsidR="00BD7160" w:rsidRPr="00BD7160" w:rsidRDefault="00BD7160" w:rsidP="00BD7160">
            <w:pPr>
              <w:rPr>
                <w:bCs/>
              </w:rPr>
            </w:pPr>
            <w:r w:rsidRPr="00BD7160">
              <w:rPr>
                <w:bCs/>
              </w:rPr>
              <w:t>Decision controls- why are we doing this?</w:t>
            </w:r>
          </w:p>
          <w:p w:rsidR="00BD7160" w:rsidRPr="00BD7160" w:rsidRDefault="00BD7160" w:rsidP="00BD7160">
            <w:pPr>
              <w:rPr>
                <w:bCs/>
              </w:rPr>
            </w:pPr>
            <w:r w:rsidRPr="00BD7160">
              <w:rPr>
                <w:bCs/>
              </w:rPr>
              <w:t>What do we think will happen?</w:t>
            </w:r>
          </w:p>
          <w:p w:rsidR="00BD7160" w:rsidRPr="00BD7160" w:rsidRDefault="00BD7160" w:rsidP="00BD7160">
            <w:pPr>
              <w:rPr>
                <w:bCs/>
              </w:rPr>
            </w:pPr>
            <w:r w:rsidRPr="00BD7160">
              <w:rPr>
                <w:bCs/>
              </w:rPr>
              <w:t>Do we have a common understanding and position on;</w:t>
            </w:r>
          </w:p>
          <w:p w:rsidR="00BD7160" w:rsidRPr="00BD7160" w:rsidRDefault="00BD7160" w:rsidP="00BD7160">
            <w:pPr>
              <w:numPr>
                <w:ilvl w:val="0"/>
                <w:numId w:val="5"/>
              </w:numPr>
              <w:rPr>
                <w:bCs/>
              </w:rPr>
            </w:pPr>
            <w:r w:rsidRPr="00BD7160">
              <w:rPr>
                <w:bCs/>
              </w:rPr>
              <w:t>Situation</w:t>
            </w:r>
          </w:p>
          <w:p w:rsidR="00BD7160" w:rsidRPr="00BD7160" w:rsidRDefault="00BD7160" w:rsidP="00BD7160">
            <w:pPr>
              <w:numPr>
                <w:ilvl w:val="0"/>
                <w:numId w:val="5"/>
              </w:numPr>
              <w:rPr>
                <w:bCs/>
              </w:rPr>
            </w:pPr>
            <w:r w:rsidRPr="00BD7160">
              <w:rPr>
                <w:bCs/>
              </w:rPr>
              <w:t>Available information</w:t>
            </w:r>
          </w:p>
          <w:p w:rsidR="00BD7160" w:rsidRPr="00BD7160" w:rsidRDefault="00BD7160" w:rsidP="00BD7160">
            <w:pPr>
              <w:numPr>
                <w:ilvl w:val="0"/>
                <w:numId w:val="5"/>
              </w:numPr>
              <w:rPr>
                <w:bCs/>
              </w:rPr>
            </w:pPr>
            <w:r w:rsidRPr="00BD7160">
              <w:rPr>
                <w:bCs/>
              </w:rPr>
              <w:t xml:space="preserve">Terminology </w:t>
            </w:r>
          </w:p>
          <w:p w:rsidR="00BD7160" w:rsidRPr="00BD7160" w:rsidRDefault="00BD7160" w:rsidP="00BD7160">
            <w:pPr>
              <w:numPr>
                <w:ilvl w:val="0"/>
                <w:numId w:val="5"/>
              </w:numPr>
              <w:rPr>
                <w:bCs/>
              </w:rPr>
            </w:pPr>
            <w:r w:rsidRPr="00BD7160">
              <w:rPr>
                <w:bCs/>
              </w:rPr>
              <w:t xml:space="preserve">Working practices </w:t>
            </w:r>
          </w:p>
          <w:p w:rsidR="00BD7160" w:rsidRPr="00BD7160" w:rsidRDefault="00BD7160" w:rsidP="00BD7160">
            <w:pPr>
              <w:numPr>
                <w:ilvl w:val="0"/>
                <w:numId w:val="5"/>
              </w:numPr>
              <w:rPr>
                <w:bCs/>
              </w:rPr>
            </w:pPr>
            <w:r w:rsidRPr="00BD7160">
              <w:rPr>
                <w:bCs/>
              </w:rPr>
              <w:t>Conclusions</w:t>
            </w:r>
          </w:p>
          <w:p w:rsidR="00BD7160" w:rsidRPr="00BD7160" w:rsidRDefault="00BD7160" w:rsidP="00BD7160">
            <w:pPr>
              <w:rPr>
                <w:bCs/>
              </w:rPr>
            </w:pPr>
            <w:r w:rsidRPr="00BD7160">
              <w:rPr>
                <w:bCs/>
              </w:rPr>
              <w:t>Is the benefit proportional to the risk?</w:t>
            </w:r>
          </w:p>
        </w:tc>
        <w:tc>
          <w:tcPr>
            <w:tcW w:w="5812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</w:p>
        </w:tc>
      </w:tr>
      <w:tr w:rsidR="00BD7160" w:rsidRPr="00BD7160" w:rsidTr="00B263CC">
        <w:trPr>
          <w:trHeight w:val="2826"/>
        </w:trPr>
        <w:tc>
          <w:tcPr>
            <w:tcW w:w="4644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  <w:r w:rsidRPr="00BD7160">
              <w:rPr>
                <w:b/>
                <w:bCs/>
              </w:rPr>
              <w:lastRenderedPageBreak/>
              <w:t>6. Review of Decision - Time and result</w:t>
            </w:r>
          </w:p>
          <w:p w:rsidR="00BD7160" w:rsidRPr="00BD7160" w:rsidRDefault="00BD7160" w:rsidP="00BD7160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</w:p>
        </w:tc>
      </w:tr>
      <w:tr w:rsidR="00BD7160" w:rsidRPr="00BD7160" w:rsidTr="00B263CC">
        <w:trPr>
          <w:trHeight w:val="838"/>
        </w:trPr>
        <w:tc>
          <w:tcPr>
            <w:tcW w:w="4644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  <w:r w:rsidRPr="00BD7160">
              <w:rPr>
                <w:b/>
                <w:bCs/>
              </w:rPr>
              <w:t>Names of People Making Decision</w:t>
            </w:r>
          </w:p>
          <w:p w:rsidR="00BD7160" w:rsidRPr="00BD7160" w:rsidRDefault="00BD7160" w:rsidP="00BD7160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</w:p>
        </w:tc>
      </w:tr>
      <w:tr w:rsidR="00BD7160" w:rsidRPr="00BD7160" w:rsidTr="00B263CC">
        <w:trPr>
          <w:trHeight w:val="938"/>
        </w:trPr>
        <w:tc>
          <w:tcPr>
            <w:tcW w:w="4644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  <w:r w:rsidRPr="00BD7160">
              <w:rPr>
                <w:b/>
                <w:bCs/>
              </w:rPr>
              <w:t>Name of Person Recording Decision</w:t>
            </w:r>
          </w:p>
          <w:p w:rsidR="00BD7160" w:rsidRPr="00BD7160" w:rsidRDefault="00BD7160" w:rsidP="00BD7160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BD7160" w:rsidRPr="00BD7160" w:rsidRDefault="00BD7160" w:rsidP="00BD7160">
            <w:pPr>
              <w:rPr>
                <w:b/>
                <w:bCs/>
              </w:rPr>
            </w:pPr>
          </w:p>
        </w:tc>
      </w:tr>
    </w:tbl>
    <w:p w:rsidR="00BD7160" w:rsidRPr="00BD7160" w:rsidRDefault="00BD7160" w:rsidP="00BD7160"/>
    <w:sectPr w:rsidR="00BD7160" w:rsidRPr="00BD7160" w:rsidSect="00B263CC">
      <w:headerReference w:type="default" r:id="rId8"/>
      <w:footerReference w:type="default" r:id="rId9"/>
      <w:pgSz w:w="11906" w:h="16838"/>
      <w:pgMar w:top="1440" w:right="849" w:bottom="1135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A1" w:rsidRDefault="007B75A1" w:rsidP="00B86936">
      <w:r>
        <w:separator/>
      </w:r>
    </w:p>
  </w:endnote>
  <w:endnote w:type="continuationSeparator" w:id="0">
    <w:p w:rsidR="007B75A1" w:rsidRDefault="007B75A1" w:rsidP="00B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1134"/>
      <w:gridCol w:w="5670"/>
      <w:gridCol w:w="851"/>
      <w:gridCol w:w="1559"/>
    </w:tblGrid>
    <w:tr w:rsidR="00B86936" w:rsidRPr="00B86936" w:rsidTr="00B263CC">
      <w:trPr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 xml:space="preserve">Document </w:t>
          </w:r>
          <w:r w:rsidR="00B17E86"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Page</w:t>
          </w:r>
        </w:p>
      </w:tc>
    </w:tr>
    <w:tr w:rsidR="00B86936" w:rsidRPr="00B86936" w:rsidTr="00B263CC">
      <w:trPr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263CC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"dd/MM/yyyy"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3D6FF6">
            <w:rPr>
              <w:rFonts w:cs="Arial"/>
              <w:noProof/>
              <w:sz w:val="16"/>
              <w:szCs w:val="16"/>
            </w:rPr>
            <w:t>27/07/2016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263CC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OFFICIAL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2D77F8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3D6FF6">
            <w:rPr>
              <w:rFonts w:cs="Arial"/>
              <w:noProof/>
              <w:sz w:val="16"/>
              <w:szCs w:val="16"/>
            </w:rPr>
            <w:t>Joint Decision Log - example template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263CC" w:rsidP="00EF011B">
          <w:pPr>
            <w:pStyle w:val="Footer"/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1.0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 w:rsidRPr="00B86936">
            <w:rPr>
              <w:rFonts w:cs="Arial"/>
              <w:sz w:val="16"/>
              <w:szCs w:val="16"/>
            </w:rPr>
            <w:t xml:space="preserve">Page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PAGE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3D6FF6">
            <w:rPr>
              <w:rFonts w:cs="Arial"/>
              <w:noProof/>
              <w:sz w:val="16"/>
              <w:szCs w:val="16"/>
            </w:rPr>
            <w:t>1</w:t>
          </w:r>
          <w:r w:rsidRPr="00B86936">
            <w:rPr>
              <w:rFonts w:cs="Arial"/>
              <w:sz w:val="16"/>
              <w:szCs w:val="16"/>
            </w:rPr>
            <w:fldChar w:fldCharType="end"/>
          </w:r>
          <w:r w:rsidRPr="00B86936">
            <w:rPr>
              <w:rFonts w:cs="Arial"/>
              <w:sz w:val="16"/>
              <w:szCs w:val="16"/>
            </w:rPr>
            <w:t xml:space="preserve"> of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NUMPAGES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3D6FF6">
            <w:rPr>
              <w:rFonts w:cs="Arial"/>
              <w:noProof/>
              <w:sz w:val="16"/>
              <w:szCs w:val="16"/>
            </w:rPr>
            <w:t>3</w:t>
          </w:r>
          <w:r w:rsidRPr="00B86936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B86936" w:rsidRDefault="00B86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A1" w:rsidRDefault="007B75A1" w:rsidP="00B86936">
      <w:r>
        <w:separator/>
      </w:r>
    </w:p>
  </w:footnote>
  <w:footnote w:type="continuationSeparator" w:id="0">
    <w:p w:rsidR="007B75A1" w:rsidRDefault="007B75A1" w:rsidP="00B8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36" w:rsidRPr="00A36F5C" w:rsidRDefault="00A36F5C" w:rsidP="00B263CC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820"/>
        <w:tab w:val="right" w:pos="9781"/>
      </w:tabs>
      <w:spacing w:before="120" w:after="120" w:line="240" w:lineRule="auto"/>
      <w:ind w:right="-177"/>
      <w:rPr>
        <w:b/>
        <w:color w:val="365F91" w:themeColor="accent1" w:themeShade="BF"/>
        <w:sz w:val="28"/>
      </w:rPr>
    </w:pPr>
    <w:r>
      <w:rPr>
        <w:b/>
        <w:noProof/>
        <w:color w:val="4F81BD" w:themeColor="accent1"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79E98C31" wp14:editId="0FB425B2">
          <wp:simplePos x="0" y="0"/>
          <wp:positionH relativeFrom="column">
            <wp:posOffset>5867400</wp:posOffset>
          </wp:positionH>
          <wp:positionV relativeFrom="paragraph">
            <wp:posOffset>-127635</wp:posOffset>
          </wp:positionV>
          <wp:extent cx="596900" cy="606425"/>
          <wp:effectExtent l="0" t="0" r="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sip_Portrait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6F5C">
      <w:rPr>
        <w:b/>
        <w:color w:val="365F91" w:themeColor="accent1" w:themeShade="BF"/>
        <w:sz w:val="28"/>
      </w:rPr>
      <w:t>Joi</w:t>
    </w:r>
    <w:r>
      <w:rPr>
        <w:b/>
        <w:color w:val="365F91" w:themeColor="accent1" w:themeShade="BF"/>
        <w:sz w:val="28"/>
      </w:rPr>
      <w:t>nt Doctrine Supporting Document</w:t>
    </w:r>
    <w:r>
      <w:rPr>
        <w:b/>
        <w:color w:val="365F91" w:themeColor="accent1" w:themeShade="BF"/>
        <w:sz w:val="28"/>
      </w:rPr>
      <w:br/>
    </w:r>
    <w:r w:rsidR="007B13C9">
      <w:rPr>
        <w:b/>
        <w:color w:val="365F91" w:themeColor="accent1" w:themeShade="BF"/>
        <w:sz w:val="28"/>
      </w:rPr>
      <w:t>Joint Decision Log</w:t>
    </w:r>
    <w:r w:rsidR="00BD7160">
      <w:rPr>
        <w:b/>
        <w:color w:val="365F91" w:themeColor="accent1" w:themeShade="BF"/>
        <w:sz w:val="28"/>
      </w:rPr>
      <w:t xml:space="preserve"> </w:t>
    </w:r>
    <w:r w:rsidR="00B263CC">
      <w:rPr>
        <w:b/>
        <w:color w:val="365F91" w:themeColor="accent1" w:themeShade="BF"/>
        <w:sz w:val="28"/>
      </w:rPr>
      <w:t xml:space="preserve">- </w:t>
    </w:r>
    <w:r w:rsidR="00BD7160">
      <w:rPr>
        <w:b/>
        <w:color w:val="365F91" w:themeColor="accent1" w:themeShade="BF"/>
        <w:sz w:val="28"/>
      </w:rPr>
      <w:t>Example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4664"/>
    <w:multiLevelType w:val="hybridMultilevel"/>
    <w:tmpl w:val="428A2D4E"/>
    <w:lvl w:ilvl="0" w:tplc="3AFEA79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7385F"/>
    <w:multiLevelType w:val="hybridMultilevel"/>
    <w:tmpl w:val="C3169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F5755"/>
    <w:multiLevelType w:val="hybridMultilevel"/>
    <w:tmpl w:val="B824EB60"/>
    <w:lvl w:ilvl="0" w:tplc="063EDC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4526">
      <w:start w:val="1"/>
      <w:numFmt w:val="bullet"/>
      <w:pStyle w:val="Sub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56DB2"/>
    <w:multiLevelType w:val="hybridMultilevel"/>
    <w:tmpl w:val="E3360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B2872"/>
    <w:multiLevelType w:val="hybridMultilevel"/>
    <w:tmpl w:val="94423C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6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C"/>
    <w:rsid w:val="001D0D2A"/>
    <w:rsid w:val="00204F27"/>
    <w:rsid w:val="002B5FCD"/>
    <w:rsid w:val="002C4F2A"/>
    <w:rsid w:val="002C5945"/>
    <w:rsid w:val="002D77F8"/>
    <w:rsid w:val="003D6FF6"/>
    <w:rsid w:val="004743AC"/>
    <w:rsid w:val="0054656F"/>
    <w:rsid w:val="005D5D16"/>
    <w:rsid w:val="006D3EC3"/>
    <w:rsid w:val="00743A85"/>
    <w:rsid w:val="007745E6"/>
    <w:rsid w:val="00774BFE"/>
    <w:rsid w:val="007B13C9"/>
    <w:rsid w:val="007B75A1"/>
    <w:rsid w:val="007F38A3"/>
    <w:rsid w:val="00910204"/>
    <w:rsid w:val="0091328C"/>
    <w:rsid w:val="00A12EB8"/>
    <w:rsid w:val="00A17660"/>
    <w:rsid w:val="00A36F5C"/>
    <w:rsid w:val="00AA0D97"/>
    <w:rsid w:val="00B17E86"/>
    <w:rsid w:val="00B263CC"/>
    <w:rsid w:val="00B86936"/>
    <w:rsid w:val="00BD7160"/>
    <w:rsid w:val="00C37E34"/>
    <w:rsid w:val="00C61317"/>
    <w:rsid w:val="00D41E13"/>
    <w:rsid w:val="00D83060"/>
    <w:rsid w:val="00DD4511"/>
    <w:rsid w:val="00E05962"/>
    <w:rsid w:val="00E57D06"/>
    <w:rsid w:val="00EC25FE"/>
    <w:rsid w:val="00EF011B"/>
    <w:rsid w:val="00EF4B85"/>
    <w:rsid w:val="00F116E2"/>
    <w:rsid w:val="00F72584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5C"/>
    <w:pPr>
      <w:spacing w:before="0"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F5C"/>
    <w:rPr>
      <w:color w:val="0000FF" w:themeColor="hyperlink"/>
      <w:u w:val="single"/>
    </w:rPr>
  </w:style>
  <w:style w:type="paragraph" w:customStyle="1" w:styleId="Bullet">
    <w:name w:val="Bullet"/>
    <w:basedOn w:val="ListParagraph"/>
    <w:qFormat/>
    <w:rsid w:val="00A36F5C"/>
    <w:pPr>
      <w:numPr>
        <w:numId w:val="1"/>
      </w:numPr>
      <w:tabs>
        <w:tab w:val="num" w:pos="360"/>
      </w:tabs>
      <w:spacing w:after="120"/>
      <w:ind w:firstLine="0"/>
    </w:pPr>
    <w:rPr>
      <w:rFonts w:eastAsiaTheme="minorHAnsi"/>
    </w:rPr>
  </w:style>
  <w:style w:type="paragraph" w:customStyle="1" w:styleId="Subbullet">
    <w:name w:val="Sub bullet"/>
    <w:basedOn w:val="Bullet"/>
    <w:qFormat/>
    <w:rsid w:val="00A36F5C"/>
    <w:pPr>
      <w:numPr>
        <w:ilvl w:val="1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A36F5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B13C9"/>
  </w:style>
  <w:style w:type="table" w:styleId="TableGrid">
    <w:name w:val="Table Grid"/>
    <w:basedOn w:val="TableNormal"/>
    <w:uiPriority w:val="59"/>
    <w:rsid w:val="007B1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5C"/>
    <w:pPr>
      <w:spacing w:before="0"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F5C"/>
    <w:rPr>
      <w:color w:val="0000FF" w:themeColor="hyperlink"/>
      <w:u w:val="single"/>
    </w:rPr>
  </w:style>
  <w:style w:type="paragraph" w:customStyle="1" w:styleId="Bullet">
    <w:name w:val="Bullet"/>
    <w:basedOn w:val="ListParagraph"/>
    <w:qFormat/>
    <w:rsid w:val="00A36F5C"/>
    <w:pPr>
      <w:numPr>
        <w:numId w:val="1"/>
      </w:numPr>
      <w:tabs>
        <w:tab w:val="num" w:pos="360"/>
      </w:tabs>
      <w:spacing w:after="120"/>
      <w:ind w:firstLine="0"/>
    </w:pPr>
    <w:rPr>
      <w:rFonts w:eastAsiaTheme="minorHAnsi"/>
    </w:rPr>
  </w:style>
  <w:style w:type="paragraph" w:customStyle="1" w:styleId="Subbullet">
    <w:name w:val="Sub bullet"/>
    <w:basedOn w:val="Bullet"/>
    <w:qFormat/>
    <w:rsid w:val="00A36F5C"/>
    <w:pPr>
      <w:numPr>
        <w:ilvl w:val="1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A36F5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B13C9"/>
  </w:style>
  <w:style w:type="table" w:styleId="TableGrid">
    <w:name w:val="Table Grid"/>
    <w:basedOn w:val="TableNormal"/>
    <w:uiPriority w:val="59"/>
    <w:rsid w:val="007B1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.Flanagan\OneDrive\JESIP%20Shared\JESIP%20Templates\JESIP%20Portrait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JESIP Portrait A4 Standard Document</Template>
  <TotalTime>7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Joy Flanagan</cp:lastModifiedBy>
  <cp:revision>6</cp:revision>
  <dcterms:created xsi:type="dcterms:W3CDTF">2016-07-13T13:34:00Z</dcterms:created>
  <dcterms:modified xsi:type="dcterms:W3CDTF">2016-07-27T14:19:00Z</dcterms:modified>
</cp:coreProperties>
</file>